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C792" w14:textId="77777777" w:rsidR="0092564A" w:rsidRDefault="0092564A" w:rsidP="0092564A">
      <w:pPr>
        <w:pStyle w:val="Title"/>
        <w:ind w:left="0"/>
        <w:jc w:val="left"/>
      </w:pPr>
    </w:p>
    <w:p w14:paraId="612066F0" w14:textId="34A6DA2D" w:rsidR="005108C2" w:rsidRDefault="004840CF" w:rsidP="0092564A">
      <w:pPr>
        <w:pStyle w:val="Title"/>
        <w:ind w:left="0"/>
      </w:pPr>
      <w:r>
        <w:t>APPLICATION FOR TRANSPORTATI</w:t>
      </w:r>
      <w:r w:rsidR="0092564A">
        <w:t xml:space="preserve">on </w:t>
      </w:r>
      <w:r>
        <w:t>FINANCING</w:t>
      </w:r>
    </w:p>
    <w:p w14:paraId="3319ECF7" w14:textId="77777777" w:rsidR="005108C2" w:rsidRDefault="00E269DF">
      <w:pPr>
        <w:pStyle w:val="Heading1"/>
        <w:pBdr>
          <w:top w:val="single" w:sz="4" w:space="1" w:color="7F7F7F" w:themeColor="text1" w:themeTint="80"/>
        </w:pBdr>
      </w:pPr>
      <w:r>
        <w:t>Company Profile</w:t>
      </w: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334"/>
        <w:gridCol w:w="3508"/>
        <w:gridCol w:w="1080"/>
        <w:gridCol w:w="1163"/>
        <w:gridCol w:w="18"/>
        <w:gridCol w:w="1705"/>
        <w:gridCol w:w="982"/>
      </w:tblGrid>
      <w:tr w:rsidR="00FD5944" w14:paraId="24272F16" w14:textId="77777777" w:rsidTr="00EB2818">
        <w:tc>
          <w:tcPr>
            <w:tcW w:w="10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A4892A" w14:textId="77777777" w:rsidR="005108C2" w:rsidRDefault="00E269DF">
            <w:pPr>
              <w:pStyle w:val="Heading2"/>
            </w:pPr>
            <w:r>
              <w:t>Company Name</w:t>
            </w:r>
          </w:p>
        </w:tc>
        <w:tc>
          <w:tcPr>
            <w:tcW w:w="162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2EC409" w14:textId="77777777" w:rsidR="005108C2" w:rsidRDefault="005108C2"/>
        </w:tc>
        <w:tc>
          <w:tcPr>
            <w:tcW w:w="104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235474" w14:textId="77777777" w:rsidR="005108C2" w:rsidRDefault="00F539D4">
            <w:pPr>
              <w:pStyle w:val="Heading2"/>
            </w:pPr>
            <w:r>
              <w:t>Date business commenced</w:t>
            </w:r>
            <w:r w:rsidR="00EB2818">
              <w:t>:</w:t>
            </w:r>
          </w:p>
        </w:tc>
        <w:tc>
          <w:tcPr>
            <w:tcW w:w="1253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6BAF0C" w14:textId="77777777" w:rsidR="005108C2" w:rsidRDefault="005108C2"/>
        </w:tc>
      </w:tr>
      <w:tr w:rsidR="00EB2818" w14:paraId="1B0D4AD8" w14:textId="77777777" w:rsidTr="00EB2818">
        <w:tc>
          <w:tcPr>
            <w:tcW w:w="10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461CA9" w14:textId="77777777" w:rsidR="00EB2818" w:rsidRDefault="00EB2818">
            <w:pPr>
              <w:pStyle w:val="Heading2"/>
            </w:pPr>
            <w:r>
              <w:t>DBA</w:t>
            </w:r>
          </w:p>
        </w:tc>
        <w:tc>
          <w:tcPr>
            <w:tcW w:w="162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C645AE" w14:textId="77777777" w:rsidR="00EB2818" w:rsidRDefault="00EB2818"/>
        </w:tc>
        <w:tc>
          <w:tcPr>
            <w:tcW w:w="104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6BE638" w14:textId="77777777" w:rsidR="00EB2818" w:rsidRDefault="00862EAC">
            <w:pPr>
              <w:pStyle w:val="Heading2"/>
            </w:pPr>
            <w:sdt>
              <w:sdtPr>
                <w:id w:val="-3950559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B2818">
                  <w:sym w:font="Wingdings" w:char="F0A8"/>
                </w:r>
              </w:sdtContent>
            </w:sdt>
            <w:r w:rsidR="00EB2818">
              <w:t xml:space="preserve"> Sole proprietorship</w:t>
            </w:r>
          </w:p>
        </w:tc>
        <w:tc>
          <w:tcPr>
            <w:tcW w:w="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756BF384" w14:textId="77777777" w:rsidR="00EB2818" w:rsidRDefault="00EB2818"/>
        </w:tc>
        <w:tc>
          <w:tcPr>
            <w:tcW w:w="790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496A14DA" w14:textId="77777777" w:rsidR="00EB2818" w:rsidRDefault="00EB2818">
            <w:r>
              <w:t># of Trucks</w:t>
            </w:r>
          </w:p>
        </w:tc>
        <w:tc>
          <w:tcPr>
            <w:tcW w:w="455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05AEB974" w14:textId="77777777" w:rsidR="00EB2818" w:rsidRDefault="00EB2818"/>
        </w:tc>
      </w:tr>
      <w:tr w:rsidR="00EB2818" w14:paraId="0B018A8F" w14:textId="77777777" w:rsidTr="00EB2818">
        <w:trPr>
          <w:trHeight w:val="320"/>
        </w:trPr>
        <w:tc>
          <w:tcPr>
            <w:tcW w:w="1082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FD00AE" w14:textId="77777777" w:rsidR="00EB2818" w:rsidRDefault="00EB2818" w:rsidP="00FD5944">
            <w:pPr>
              <w:pStyle w:val="Heading2"/>
            </w:pPr>
            <w:r>
              <w:t>Registered company address</w:t>
            </w:r>
          </w:p>
          <w:p w14:paraId="70100699" w14:textId="77777777" w:rsidR="00EB2818" w:rsidRDefault="00EB2818" w:rsidP="00FD5944">
            <w:pPr>
              <w:pStyle w:val="Heading2"/>
            </w:pPr>
            <w:r>
              <w:t>City, State ZIP Code</w:t>
            </w:r>
          </w:p>
        </w:tc>
        <w:tc>
          <w:tcPr>
            <w:tcW w:w="1626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DA114C" w14:textId="77777777" w:rsidR="00EB2818" w:rsidRDefault="00EB2818"/>
        </w:tc>
        <w:tc>
          <w:tcPr>
            <w:tcW w:w="1040" w:type="pct"/>
            <w:gridSpan w:val="2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651E0" w14:textId="77777777" w:rsidR="00EB2818" w:rsidRDefault="00862EAC">
            <w:pPr>
              <w:pStyle w:val="Heading2"/>
            </w:pPr>
            <w:sdt>
              <w:sdtPr>
                <w:id w:val="-19348826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B2818">
                  <w:sym w:font="Wingdings" w:char="F0A8"/>
                </w:r>
              </w:sdtContent>
            </w:sdt>
            <w:r w:rsidR="00EB2818">
              <w:t xml:space="preserve"> Partnership</w:t>
            </w:r>
          </w:p>
          <w:p w14:paraId="5A0FB9DE" w14:textId="77777777" w:rsidR="00EB2818" w:rsidRPr="00FD5944" w:rsidRDefault="00862EAC" w:rsidP="00FD5944">
            <w:pPr>
              <w:pStyle w:val="Heading2"/>
            </w:pPr>
            <w:sdt>
              <w:sdtPr>
                <w:id w:val="192937583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B2818">
                  <w:sym w:font="Wingdings" w:char="F0A8"/>
                </w:r>
              </w:sdtContent>
            </w:sdt>
            <w:r w:rsidR="00EB2818">
              <w:t xml:space="preserve"> LLC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285A5C08" w14:textId="77777777" w:rsidR="00EB2818" w:rsidRDefault="00EB2818">
            <w:r>
              <w:t>Types of Trailers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2D896557" w14:textId="77777777" w:rsidR="00EB2818" w:rsidRDefault="00EB2818"/>
        </w:tc>
      </w:tr>
      <w:tr w:rsidR="00EB2818" w14:paraId="39979AE5" w14:textId="77777777" w:rsidTr="00EB2818">
        <w:trPr>
          <w:trHeight w:val="307"/>
        </w:trPr>
        <w:tc>
          <w:tcPr>
            <w:tcW w:w="1082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2D3C28" w14:textId="77777777" w:rsidR="00EB2818" w:rsidRDefault="00EB2818" w:rsidP="00FD5944">
            <w:pPr>
              <w:pStyle w:val="Heading2"/>
            </w:pPr>
          </w:p>
        </w:tc>
        <w:tc>
          <w:tcPr>
            <w:tcW w:w="1626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69AAD0" w14:textId="77777777" w:rsidR="00EB2818" w:rsidRDefault="00EB2818"/>
        </w:tc>
        <w:tc>
          <w:tcPr>
            <w:tcW w:w="1040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CAD710" w14:textId="77777777" w:rsidR="00EB2818" w:rsidRDefault="00EB2818">
            <w:pPr>
              <w:pStyle w:val="Heading2"/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A9510F" w14:textId="77777777" w:rsidR="00EB2818" w:rsidRDefault="00EB2818">
            <w:r>
              <w:t>Monthly Volume:</w:t>
            </w:r>
          </w:p>
        </w:tc>
      </w:tr>
      <w:tr w:rsidR="00EB2818" w14:paraId="4B677EC9" w14:textId="77777777" w:rsidTr="00F83B96">
        <w:trPr>
          <w:trHeight w:val="151"/>
        </w:trPr>
        <w:tc>
          <w:tcPr>
            <w:tcW w:w="1082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1E12FE" w14:textId="77777777" w:rsidR="00EB2818" w:rsidRDefault="00EB2818">
            <w:pPr>
              <w:pStyle w:val="Heading2"/>
            </w:pPr>
            <w:r>
              <w:t>Phone</w:t>
            </w:r>
          </w:p>
        </w:tc>
        <w:tc>
          <w:tcPr>
            <w:tcW w:w="1626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CB5EE9" w14:textId="77777777" w:rsidR="00EB2818" w:rsidRDefault="00EB2818"/>
        </w:tc>
        <w:tc>
          <w:tcPr>
            <w:tcW w:w="1040" w:type="pct"/>
            <w:gridSpan w:val="2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04D2CF" w14:textId="77777777" w:rsidR="00EB2818" w:rsidRDefault="00862EAC">
            <w:pPr>
              <w:pStyle w:val="Heading2"/>
            </w:pPr>
            <w:sdt>
              <w:sdtPr>
                <w:id w:val="9591864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B2818">
                  <w:sym w:font="Wingdings" w:char="F0A8"/>
                </w:r>
              </w:sdtContent>
            </w:sdt>
            <w:r w:rsidR="00EB2818">
              <w:t xml:space="preserve"> Corporation</w:t>
            </w:r>
          </w:p>
        </w:tc>
        <w:tc>
          <w:tcPr>
            <w:tcW w:w="1253" w:type="pct"/>
            <w:gridSpan w:val="3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19181197" w14:textId="77777777" w:rsidR="00EB2818" w:rsidRDefault="00EB2818"/>
        </w:tc>
      </w:tr>
      <w:tr w:rsidR="00EB2818" w14:paraId="0E5FF99F" w14:textId="77777777" w:rsidTr="00F83B96">
        <w:trPr>
          <w:trHeight w:val="213"/>
        </w:trPr>
        <w:tc>
          <w:tcPr>
            <w:tcW w:w="1082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77AFF2" w14:textId="77777777" w:rsidR="00EB2818" w:rsidRDefault="00EB2818">
            <w:pPr>
              <w:pStyle w:val="Heading2"/>
            </w:pPr>
          </w:p>
        </w:tc>
        <w:tc>
          <w:tcPr>
            <w:tcW w:w="1626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A5C954" w14:textId="77777777" w:rsidR="00EB2818" w:rsidRDefault="00EB2818"/>
        </w:tc>
        <w:tc>
          <w:tcPr>
            <w:tcW w:w="1040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29835E" w14:textId="77777777" w:rsidR="00EB2818" w:rsidRDefault="00EB2818">
            <w:pPr>
              <w:pStyle w:val="Heading2"/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A17DB2" w14:textId="77777777" w:rsidR="00EB2818" w:rsidRDefault="00C10712">
            <w:r>
              <w:t>Do you currently factor?</w:t>
            </w:r>
          </w:p>
        </w:tc>
      </w:tr>
      <w:tr w:rsidR="00FD5944" w14:paraId="58AAB3CC" w14:textId="77777777" w:rsidTr="002A402B">
        <w:trPr>
          <w:trHeight w:val="395"/>
        </w:trPr>
        <w:tc>
          <w:tcPr>
            <w:tcW w:w="1082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F80814" w14:textId="77777777" w:rsidR="00E269DF" w:rsidRPr="00E269DF" w:rsidRDefault="00FD5944" w:rsidP="00E269DF">
            <w:pPr>
              <w:pStyle w:val="Heading2"/>
            </w:pPr>
            <w:r>
              <w:t>Email</w:t>
            </w:r>
          </w:p>
        </w:tc>
        <w:tc>
          <w:tcPr>
            <w:tcW w:w="1626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5AAD66" w14:textId="77777777" w:rsidR="00E269DF" w:rsidRDefault="00E269DF"/>
        </w:tc>
        <w:tc>
          <w:tcPr>
            <w:tcW w:w="1040" w:type="pct"/>
            <w:gridSpan w:val="2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41BAFC7E" w14:textId="77777777" w:rsidR="00E269DF" w:rsidRDefault="00862EAC">
            <w:pPr>
              <w:pStyle w:val="Heading2"/>
            </w:pPr>
            <w:sdt>
              <w:sdtPr>
                <w:id w:val="196932056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269DF">
                  <w:sym w:font="Wingdings" w:char="F0A8"/>
                </w:r>
              </w:sdtContent>
            </w:sdt>
            <w:r w:rsidR="00E269DF">
              <w:t xml:space="preserve"> Other</w:t>
            </w:r>
          </w:p>
        </w:tc>
        <w:tc>
          <w:tcPr>
            <w:tcW w:w="1253" w:type="pct"/>
            <w:gridSpan w:val="3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3D7550D4" w14:textId="77777777" w:rsidR="00E269DF" w:rsidRDefault="002A402B" w:rsidP="00C10712">
            <w:pPr>
              <w:ind w:left="0"/>
            </w:pPr>
            <w:r>
              <w:t xml:space="preserve">  </w:t>
            </w:r>
            <w:sdt>
              <w:sdtPr>
                <w:id w:val="-61368231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Yes </w:t>
            </w:r>
            <w:sdt>
              <w:sdtPr>
                <w:id w:val="-72976721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No     </w:t>
            </w:r>
          </w:p>
        </w:tc>
      </w:tr>
      <w:tr w:rsidR="00FD5944" w14:paraId="19B095D4" w14:textId="77777777" w:rsidTr="002A402B">
        <w:trPr>
          <w:trHeight w:val="116"/>
        </w:trPr>
        <w:tc>
          <w:tcPr>
            <w:tcW w:w="1082" w:type="pct"/>
            <w:vMerge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27C090B2" w14:textId="77777777" w:rsidR="00E269DF" w:rsidRDefault="00E269DF">
            <w:pPr>
              <w:pStyle w:val="Heading2"/>
            </w:pPr>
          </w:p>
        </w:tc>
        <w:tc>
          <w:tcPr>
            <w:tcW w:w="1626" w:type="pct"/>
            <w:vMerge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217BD29C" w14:textId="77777777" w:rsidR="00E269DF" w:rsidRDefault="00E269DF"/>
        </w:tc>
        <w:tc>
          <w:tcPr>
            <w:tcW w:w="501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264B6B43" w14:textId="77777777" w:rsidR="00E269DF" w:rsidRDefault="00E269DF" w:rsidP="00E269DF">
            <w:pPr>
              <w:pStyle w:val="Heading2"/>
            </w:pPr>
            <w:r>
              <w:t>State Filed: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365EB2D8" w14:textId="77777777" w:rsidR="00E269DF" w:rsidRDefault="00E269DF" w:rsidP="00E269DF">
            <w:pPr>
              <w:pStyle w:val="Heading2"/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69FFE993" w14:textId="77777777" w:rsidR="00E269DF" w:rsidRDefault="002A402B" w:rsidP="002A402B">
            <w:pPr>
              <w:pStyle w:val="Heading2"/>
            </w:pPr>
            <w:r>
              <w:t>If yes, with whom:</w:t>
            </w:r>
          </w:p>
        </w:tc>
      </w:tr>
      <w:tr w:rsidR="00FD5944" w14:paraId="66DB3C63" w14:textId="77777777" w:rsidTr="002A402B">
        <w:trPr>
          <w:trHeight w:val="307"/>
        </w:trPr>
        <w:tc>
          <w:tcPr>
            <w:tcW w:w="1082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2670AF4C" w14:textId="77777777" w:rsidR="00E269DF" w:rsidRDefault="00E269DF" w:rsidP="00E269DF">
            <w:r>
              <w:t>Federal Tax ID #</w:t>
            </w:r>
          </w:p>
          <w:p w14:paraId="4C01C2D0" w14:textId="77777777" w:rsidR="00E269DF" w:rsidRDefault="00E269DF" w:rsidP="00E269DF"/>
        </w:tc>
        <w:tc>
          <w:tcPr>
            <w:tcW w:w="1626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7A9B74FC" w14:textId="77777777" w:rsidR="00E269DF" w:rsidRDefault="00E269DF"/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E3D611" w14:textId="77777777" w:rsidR="00E269DF" w:rsidRDefault="00EB2818">
            <w:pPr>
              <w:pStyle w:val="Heading2"/>
            </w:pPr>
            <w:r>
              <w:t>Monthly Volume:</w:t>
            </w:r>
          </w:p>
        </w:tc>
        <w:tc>
          <w:tcPr>
            <w:tcW w:w="1253" w:type="pct"/>
            <w:gridSpan w:val="3"/>
            <w:vMerge w:val="restart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982105" w14:textId="77777777" w:rsidR="002A402B" w:rsidRDefault="002A402B" w:rsidP="002A402B">
            <w:r>
              <w:t xml:space="preserve">How did you hear about </w:t>
            </w:r>
            <w:proofErr w:type="spellStart"/>
            <w:r>
              <w:t>Widestream</w:t>
            </w:r>
            <w:proofErr w:type="spellEnd"/>
            <w:r>
              <w:t xml:space="preserve">? </w:t>
            </w:r>
          </w:p>
          <w:p w14:paraId="4237844C" w14:textId="77777777" w:rsidR="002A402B" w:rsidRDefault="002A402B"/>
        </w:tc>
      </w:tr>
      <w:tr w:rsidR="00FD5944" w14:paraId="281B188E" w14:textId="77777777" w:rsidTr="002A402B">
        <w:trPr>
          <w:trHeight w:val="299"/>
        </w:trPr>
        <w:tc>
          <w:tcPr>
            <w:tcW w:w="1082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A88792" w14:textId="77777777" w:rsidR="00E269DF" w:rsidRDefault="00E269DF" w:rsidP="00E269DF">
            <w:r>
              <w:t>MC #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65AB33" w14:textId="77777777" w:rsidR="00E269DF" w:rsidRDefault="00E269DF"/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65C874" w14:textId="77777777" w:rsidR="00E269DF" w:rsidRDefault="00E269DF">
            <w:pPr>
              <w:pStyle w:val="Heading2"/>
            </w:pPr>
          </w:p>
        </w:tc>
        <w:tc>
          <w:tcPr>
            <w:tcW w:w="1253" w:type="pct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C7C69C" w14:textId="77777777" w:rsidR="00E269DF" w:rsidRDefault="00E269DF"/>
        </w:tc>
      </w:tr>
    </w:tbl>
    <w:p w14:paraId="3289B6CF" w14:textId="24FF6579" w:rsidR="005108C2" w:rsidRDefault="00704952">
      <w:pPr>
        <w:pStyle w:val="Heading1"/>
      </w:pPr>
      <w:r>
        <w:t>Owner/officer/partner information</w:t>
      </w:r>
      <w:r w:rsidR="002F215A">
        <w:t xml:space="preserve"> (ATTACH ADDITIONAL)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1435"/>
        <w:gridCol w:w="2881"/>
        <w:gridCol w:w="1353"/>
        <w:gridCol w:w="5121"/>
      </w:tblGrid>
      <w:tr w:rsidR="002A402B" w14:paraId="2F2F8C24" w14:textId="77777777" w:rsidTr="002A402B">
        <w:tc>
          <w:tcPr>
            <w:tcW w:w="66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36F804" w14:textId="77777777" w:rsidR="005108C2" w:rsidRDefault="00704952">
            <w:pPr>
              <w:pStyle w:val="Heading2"/>
            </w:pPr>
            <w:r>
              <w:t>First Name</w:t>
            </w:r>
          </w:p>
        </w:tc>
        <w:tc>
          <w:tcPr>
            <w:tcW w:w="133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D5A2F9" w14:textId="77777777" w:rsidR="005108C2" w:rsidRDefault="005108C2"/>
        </w:tc>
        <w:tc>
          <w:tcPr>
            <w:tcW w:w="62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D9E50D" w14:textId="77777777" w:rsidR="005108C2" w:rsidRDefault="00704952">
            <w:pPr>
              <w:pStyle w:val="Heading2"/>
            </w:pPr>
            <w:r>
              <w:t>Home Address</w:t>
            </w:r>
          </w:p>
        </w:tc>
        <w:tc>
          <w:tcPr>
            <w:tcW w:w="237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34FF35" w14:textId="77777777" w:rsidR="005108C2" w:rsidRDefault="005108C2"/>
        </w:tc>
      </w:tr>
      <w:tr w:rsidR="002A402B" w14:paraId="359D4EB5" w14:textId="77777777" w:rsidTr="002A402B">
        <w:tc>
          <w:tcPr>
            <w:tcW w:w="66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200C88" w14:textId="77777777" w:rsidR="005108C2" w:rsidRDefault="00704952">
            <w:pPr>
              <w:pStyle w:val="Heading2"/>
            </w:pPr>
            <w:r>
              <w:t>Last Name</w:t>
            </w:r>
          </w:p>
        </w:tc>
        <w:tc>
          <w:tcPr>
            <w:tcW w:w="133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8D93E0" w14:textId="77777777" w:rsidR="005108C2" w:rsidRDefault="005108C2"/>
        </w:tc>
        <w:tc>
          <w:tcPr>
            <w:tcW w:w="62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6EC361" w14:textId="77777777" w:rsidR="005108C2" w:rsidRDefault="002A402B">
            <w:pPr>
              <w:pStyle w:val="Heading2"/>
            </w:pPr>
            <w:r>
              <w:t>City, State, Zip</w:t>
            </w:r>
          </w:p>
        </w:tc>
        <w:tc>
          <w:tcPr>
            <w:tcW w:w="237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4A3343" w14:textId="77777777" w:rsidR="005108C2" w:rsidRDefault="005108C2"/>
        </w:tc>
      </w:tr>
      <w:tr w:rsidR="002A402B" w14:paraId="188D1009" w14:textId="77777777" w:rsidTr="002A402B">
        <w:tc>
          <w:tcPr>
            <w:tcW w:w="66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E14686" w14:textId="77777777" w:rsidR="005108C2" w:rsidRDefault="00704952">
            <w:pPr>
              <w:pStyle w:val="Heading2"/>
            </w:pPr>
            <w:r>
              <w:t>Home Telephone</w:t>
            </w:r>
          </w:p>
        </w:tc>
        <w:tc>
          <w:tcPr>
            <w:tcW w:w="133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5B7B8A" w14:textId="77777777" w:rsidR="005108C2" w:rsidRDefault="005108C2"/>
        </w:tc>
        <w:tc>
          <w:tcPr>
            <w:tcW w:w="62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9F3685" w14:textId="77777777" w:rsidR="005108C2" w:rsidRDefault="002A402B" w:rsidP="003D3B7C">
            <w:pPr>
              <w:pStyle w:val="Heading2"/>
            </w:pPr>
            <w:r>
              <w:t>Title</w:t>
            </w:r>
          </w:p>
        </w:tc>
        <w:tc>
          <w:tcPr>
            <w:tcW w:w="237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FB80E8" w14:textId="77777777" w:rsidR="005108C2" w:rsidRDefault="005108C2"/>
        </w:tc>
      </w:tr>
      <w:tr w:rsidR="002A402B" w14:paraId="555EE32F" w14:textId="77777777" w:rsidTr="002A402B">
        <w:tc>
          <w:tcPr>
            <w:tcW w:w="66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ACF53E" w14:textId="77777777" w:rsidR="005108C2" w:rsidRDefault="00704952">
            <w:pPr>
              <w:pStyle w:val="Heading2"/>
            </w:pPr>
            <w:r>
              <w:t>Date of Birth</w:t>
            </w:r>
          </w:p>
        </w:tc>
        <w:tc>
          <w:tcPr>
            <w:tcW w:w="133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4952C4" w14:textId="77777777" w:rsidR="005108C2" w:rsidRDefault="005108C2"/>
        </w:tc>
        <w:tc>
          <w:tcPr>
            <w:tcW w:w="62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F92428" w14:textId="77777777" w:rsidR="005108C2" w:rsidRDefault="002A402B">
            <w:pPr>
              <w:pStyle w:val="Heading2"/>
            </w:pPr>
            <w:r>
              <w:t>Ownership %</w:t>
            </w:r>
          </w:p>
        </w:tc>
        <w:tc>
          <w:tcPr>
            <w:tcW w:w="237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ED1581" w14:textId="77777777" w:rsidR="005108C2" w:rsidRDefault="005108C2"/>
        </w:tc>
      </w:tr>
      <w:tr w:rsidR="002A402B" w14:paraId="6EDE6251" w14:textId="77777777" w:rsidTr="002A402B">
        <w:trPr>
          <w:trHeight w:val="746"/>
        </w:trPr>
        <w:tc>
          <w:tcPr>
            <w:tcW w:w="66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3E5C70" w14:textId="77777777" w:rsidR="005108C2" w:rsidRDefault="003D3B7C">
            <w:pPr>
              <w:pStyle w:val="Heading2"/>
            </w:pPr>
            <w:r>
              <w:t>SS#</w:t>
            </w:r>
          </w:p>
        </w:tc>
        <w:tc>
          <w:tcPr>
            <w:tcW w:w="133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6D10C6" w14:textId="77777777" w:rsidR="005108C2" w:rsidRDefault="005108C2"/>
        </w:tc>
        <w:tc>
          <w:tcPr>
            <w:tcW w:w="62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295ED7" w14:textId="77777777" w:rsidR="005108C2" w:rsidRDefault="003D3B7C" w:rsidP="003D3B7C">
            <w:pPr>
              <w:pStyle w:val="Heading2"/>
            </w:pPr>
            <w:r>
              <w:t>Have you ever been convicted of a felony?</w:t>
            </w:r>
          </w:p>
        </w:tc>
        <w:tc>
          <w:tcPr>
            <w:tcW w:w="237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280897" w14:textId="77777777" w:rsidR="005108C2" w:rsidRDefault="00862EAC" w:rsidP="003D3B7C">
            <w:sdt>
              <w:sdtPr>
                <w:id w:val="-9494699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D3B7C">
                  <w:sym w:font="Wingdings" w:char="F0A8"/>
                </w:r>
              </w:sdtContent>
            </w:sdt>
            <w:r w:rsidR="003D3B7C">
              <w:t>Yes</w:t>
            </w:r>
            <w:r w:rsidR="00F539D4">
              <w:t xml:space="preserve"> </w:t>
            </w:r>
            <w:sdt>
              <w:sdtPr>
                <w:id w:val="9383287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539D4">
                  <w:sym w:font="Wingdings" w:char="F0A8"/>
                </w:r>
              </w:sdtContent>
            </w:sdt>
            <w:r w:rsidR="00F539D4">
              <w:t xml:space="preserve"> </w:t>
            </w:r>
            <w:r w:rsidR="003D3B7C">
              <w:t>No     If yes, describe conviction including date and place:</w:t>
            </w:r>
          </w:p>
        </w:tc>
      </w:tr>
    </w:tbl>
    <w:p w14:paraId="646EB8FB" w14:textId="77777777" w:rsidR="005108C2" w:rsidRDefault="00F539D4">
      <w:pPr>
        <w:pStyle w:val="Heading1"/>
      </w:pPr>
      <w:r>
        <w:t>BUSINESS/TRADE REFERENCES</w:t>
      </w:r>
      <w:r w:rsidR="00CA64B6">
        <w:t xml:space="preserve"> and insurance</w:t>
      </w:r>
      <w:r w:rsidR="004840CF">
        <w:t xml:space="preserve"> info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1700"/>
        <w:gridCol w:w="1975"/>
        <w:gridCol w:w="803"/>
        <w:gridCol w:w="19"/>
        <w:gridCol w:w="2061"/>
        <w:gridCol w:w="19"/>
        <w:gridCol w:w="1265"/>
        <w:gridCol w:w="2948"/>
      </w:tblGrid>
      <w:tr w:rsidR="002A402B" w14:paraId="1994E49D" w14:textId="77777777" w:rsidTr="002F215A">
        <w:tc>
          <w:tcPr>
            <w:tcW w:w="78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BB6342" w14:textId="77777777" w:rsidR="002A402B" w:rsidRDefault="002A402B">
            <w:pPr>
              <w:pStyle w:val="Heading2"/>
            </w:pPr>
            <w:r>
              <w:t>Company name</w:t>
            </w:r>
          </w:p>
        </w:tc>
        <w:tc>
          <w:tcPr>
            <w:tcW w:w="91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DB87EF" w14:textId="77777777" w:rsidR="002A402B" w:rsidRDefault="002A402B"/>
        </w:tc>
        <w:tc>
          <w:tcPr>
            <w:tcW w:w="37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FAB510" w14:textId="77777777" w:rsidR="002A402B" w:rsidRDefault="002A402B">
            <w:pPr>
              <w:pStyle w:val="Heading2"/>
            </w:pPr>
            <w:r>
              <w:t>Contact</w:t>
            </w:r>
          </w:p>
        </w:tc>
        <w:tc>
          <w:tcPr>
            <w:tcW w:w="9" w:type="pct"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32010D77" w14:textId="77777777" w:rsidR="002A402B" w:rsidRDefault="002A402B"/>
        </w:tc>
        <w:tc>
          <w:tcPr>
            <w:tcW w:w="955" w:type="pct"/>
            <w:tcBorders>
              <w:left w:val="single" w:sz="4" w:space="0" w:color="auto"/>
              <w:right w:val="single" w:sz="4" w:space="0" w:color="7F7F7F" w:themeColor="text1" w:themeTint="80"/>
            </w:tcBorders>
          </w:tcPr>
          <w:p w14:paraId="6D6E6239" w14:textId="77777777" w:rsidR="002A402B" w:rsidRDefault="002A402B"/>
        </w:tc>
        <w:tc>
          <w:tcPr>
            <w:tcW w:w="9" w:type="pct"/>
            <w:tcBorders>
              <w:left w:val="single" w:sz="4" w:space="0" w:color="auto"/>
              <w:right w:val="single" w:sz="4" w:space="0" w:color="7F7F7F" w:themeColor="text1" w:themeTint="80"/>
            </w:tcBorders>
          </w:tcPr>
          <w:p w14:paraId="3EBB164C" w14:textId="77777777" w:rsidR="002A402B" w:rsidRDefault="002A402B"/>
        </w:tc>
        <w:tc>
          <w:tcPr>
            <w:tcW w:w="586" w:type="pct"/>
            <w:tcBorders>
              <w:left w:val="single" w:sz="4" w:space="0" w:color="auto"/>
              <w:right w:val="single" w:sz="4" w:space="0" w:color="7F7F7F" w:themeColor="text1" w:themeTint="80"/>
            </w:tcBorders>
          </w:tcPr>
          <w:p w14:paraId="2A534989" w14:textId="77777777" w:rsidR="002A402B" w:rsidRDefault="002A402B">
            <w:r>
              <w:t>Phone Number</w:t>
            </w:r>
          </w:p>
        </w:tc>
        <w:tc>
          <w:tcPr>
            <w:tcW w:w="1366" w:type="pct"/>
            <w:tcBorders>
              <w:left w:val="single" w:sz="4" w:space="0" w:color="auto"/>
              <w:right w:val="single" w:sz="4" w:space="0" w:color="7F7F7F" w:themeColor="text1" w:themeTint="80"/>
            </w:tcBorders>
          </w:tcPr>
          <w:p w14:paraId="5838E423" w14:textId="77777777" w:rsidR="002A402B" w:rsidRDefault="002A402B"/>
        </w:tc>
      </w:tr>
      <w:tr w:rsidR="002A402B" w14:paraId="020269C7" w14:textId="77777777" w:rsidTr="002F215A">
        <w:tc>
          <w:tcPr>
            <w:tcW w:w="78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1322F8" w14:textId="77777777" w:rsidR="002A402B" w:rsidRDefault="002A402B">
            <w:pPr>
              <w:pStyle w:val="Heading2"/>
            </w:pPr>
            <w:r>
              <w:t>Company name</w:t>
            </w:r>
          </w:p>
        </w:tc>
        <w:tc>
          <w:tcPr>
            <w:tcW w:w="91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3145F4" w14:textId="77777777" w:rsidR="002A402B" w:rsidRDefault="002A402B"/>
        </w:tc>
        <w:tc>
          <w:tcPr>
            <w:tcW w:w="37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5594E1" w14:textId="77777777" w:rsidR="002A402B" w:rsidRDefault="002A402B">
            <w:pPr>
              <w:pStyle w:val="Heading2"/>
            </w:pPr>
            <w:r>
              <w:t>Contact</w:t>
            </w:r>
          </w:p>
        </w:tc>
        <w:tc>
          <w:tcPr>
            <w:tcW w:w="9" w:type="pct"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583D714D" w14:textId="77777777" w:rsidR="002A402B" w:rsidRDefault="002A402B"/>
        </w:tc>
        <w:tc>
          <w:tcPr>
            <w:tcW w:w="955" w:type="pct"/>
            <w:tcBorders>
              <w:left w:val="single" w:sz="4" w:space="0" w:color="auto"/>
              <w:right w:val="single" w:sz="4" w:space="0" w:color="7F7F7F" w:themeColor="text1" w:themeTint="80"/>
            </w:tcBorders>
          </w:tcPr>
          <w:p w14:paraId="483070A9" w14:textId="77777777" w:rsidR="002A402B" w:rsidRDefault="002A402B"/>
        </w:tc>
        <w:tc>
          <w:tcPr>
            <w:tcW w:w="9" w:type="pct"/>
            <w:tcBorders>
              <w:left w:val="single" w:sz="4" w:space="0" w:color="auto"/>
              <w:right w:val="single" w:sz="4" w:space="0" w:color="7F7F7F" w:themeColor="text1" w:themeTint="80"/>
            </w:tcBorders>
          </w:tcPr>
          <w:p w14:paraId="055EED7F" w14:textId="77777777" w:rsidR="002A402B" w:rsidRDefault="002A402B"/>
        </w:tc>
        <w:tc>
          <w:tcPr>
            <w:tcW w:w="586" w:type="pct"/>
            <w:tcBorders>
              <w:left w:val="single" w:sz="4" w:space="0" w:color="auto"/>
              <w:right w:val="single" w:sz="4" w:space="0" w:color="7F7F7F" w:themeColor="text1" w:themeTint="80"/>
            </w:tcBorders>
          </w:tcPr>
          <w:p w14:paraId="25C9DC68" w14:textId="77777777" w:rsidR="002A402B" w:rsidRDefault="002A402B">
            <w:r>
              <w:t>Phone Number</w:t>
            </w:r>
          </w:p>
        </w:tc>
        <w:tc>
          <w:tcPr>
            <w:tcW w:w="1366" w:type="pct"/>
            <w:tcBorders>
              <w:left w:val="single" w:sz="4" w:space="0" w:color="auto"/>
              <w:right w:val="single" w:sz="4" w:space="0" w:color="7F7F7F" w:themeColor="text1" w:themeTint="80"/>
            </w:tcBorders>
          </w:tcPr>
          <w:p w14:paraId="4C194F42" w14:textId="77777777" w:rsidR="002A402B" w:rsidRDefault="002A402B"/>
        </w:tc>
      </w:tr>
      <w:tr w:rsidR="002A402B" w14:paraId="40E08A41" w14:textId="77777777" w:rsidTr="002F215A">
        <w:trPr>
          <w:trHeight w:val="377"/>
        </w:trPr>
        <w:tc>
          <w:tcPr>
            <w:tcW w:w="788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A09FC1" w14:textId="77777777" w:rsidR="002A402B" w:rsidRDefault="002A402B">
            <w:pPr>
              <w:pStyle w:val="Heading2"/>
            </w:pPr>
            <w:r>
              <w:t>Company name</w:t>
            </w:r>
          </w:p>
        </w:tc>
        <w:tc>
          <w:tcPr>
            <w:tcW w:w="915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1D8C40" w14:textId="77777777" w:rsidR="002A402B" w:rsidRDefault="002A402B"/>
        </w:tc>
        <w:tc>
          <w:tcPr>
            <w:tcW w:w="372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9A5BA0" w14:textId="77777777" w:rsidR="002A402B" w:rsidRDefault="002A402B">
            <w:pPr>
              <w:pStyle w:val="Heading2"/>
            </w:pPr>
            <w:r>
              <w:t>Contact</w:t>
            </w:r>
          </w:p>
        </w:tc>
        <w:tc>
          <w:tcPr>
            <w:tcW w:w="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EB9E403" w14:textId="77777777" w:rsidR="002A402B" w:rsidRDefault="002A402B"/>
        </w:tc>
        <w:tc>
          <w:tcPr>
            <w:tcW w:w="955" w:type="pct"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6D2D97" w14:textId="77777777" w:rsidR="002A402B" w:rsidRDefault="002A402B"/>
        </w:tc>
        <w:tc>
          <w:tcPr>
            <w:tcW w:w="9" w:type="pct"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7AE647" w14:textId="77777777" w:rsidR="002A402B" w:rsidRDefault="002A402B"/>
        </w:tc>
        <w:tc>
          <w:tcPr>
            <w:tcW w:w="586" w:type="pct"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E10557" w14:textId="77777777" w:rsidR="002A402B" w:rsidRDefault="002A402B">
            <w:r>
              <w:t>Phone Number</w:t>
            </w:r>
          </w:p>
        </w:tc>
        <w:tc>
          <w:tcPr>
            <w:tcW w:w="1366" w:type="pct"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96A263" w14:textId="77777777" w:rsidR="002A402B" w:rsidRDefault="002A402B"/>
        </w:tc>
      </w:tr>
      <w:tr w:rsidR="002F215A" w14:paraId="24DF6299" w14:textId="77777777" w:rsidTr="002F215A">
        <w:tc>
          <w:tcPr>
            <w:tcW w:w="788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24B4BC" w14:textId="77777777" w:rsidR="002A402B" w:rsidRDefault="002A402B">
            <w:pPr>
              <w:pStyle w:val="Heading2"/>
            </w:pPr>
          </w:p>
        </w:tc>
        <w:tc>
          <w:tcPr>
            <w:tcW w:w="915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650F5" w14:textId="77777777" w:rsidR="002A402B" w:rsidRDefault="002A402B"/>
        </w:tc>
        <w:tc>
          <w:tcPr>
            <w:tcW w:w="372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CCBDD7" w14:textId="77777777" w:rsidR="002A402B" w:rsidRDefault="002A402B">
            <w:pPr>
              <w:pStyle w:val="Heading2"/>
            </w:pPr>
          </w:p>
        </w:tc>
        <w:tc>
          <w:tcPr>
            <w:tcW w:w="9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auto"/>
            </w:tcBorders>
          </w:tcPr>
          <w:p w14:paraId="079BC9A2" w14:textId="77777777" w:rsidR="002A402B" w:rsidRDefault="002A402B"/>
        </w:tc>
        <w:tc>
          <w:tcPr>
            <w:tcW w:w="955" w:type="pct"/>
            <w:tcBorders>
              <w:top w:val="single" w:sz="12" w:space="0" w:color="7F7F7F" w:themeColor="text1" w:themeTint="80"/>
              <w:left w:val="single" w:sz="4" w:space="0" w:color="auto"/>
              <w:right w:val="single" w:sz="4" w:space="0" w:color="7F7F7F" w:themeColor="text1" w:themeTint="80"/>
            </w:tcBorders>
          </w:tcPr>
          <w:p w14:paraId="7E930E3C" w14:textId="77777777" w:rsidR="002A402B" w:rsidRDefault="002A402B"/>
        </w:tc>
        <w:tc>
          <w:tcPr>
            <w:tcW w:w="9" w:type="pct"/>
            <w:tcBorders>
              <w:top w:val="single" w:sz="12" w:space="0" w:color="7F7F7F" w:themeColor="text1" w:themeTint="80"/>
              <w:left w:val="single" w:sz="4" w:space="0" w:color="auto"/>
              <w:right w:val="single" w:sz="4" w:space="0" w:color="7F7F7F" w:themeColor="text1" w:themeTint="80"/>
            </w:tcBorders>
          </w:tcPr>
          <w:p w14:paraId="6A961173" w14:textId="77777777" w:rsidR="002A402B" w:rsidRDefault="002A402B"/>
        </w:tc>
        <w:tc>
          <w:tcPr>
            <w:tcW w:w="586" w:type="pct"/>
            <w:tcBorders>
              <w:top w:val="single" w:sz="12" w:space="0" w:color="7F7F7F" w:themeColor="text1" w:themeTint="80"/>
              <w:left w:val="single" w:sz="4" w:space="0" w:color="auto"/>
              <w:right w:val="single" w:sz="4" w:space="0" w:color="7F7F7F" w:themeColor="text1" w:themeTint="80"/>
            </w:tcBorders>
          </w:tcPr>
          <w:p w14:paraId="1A285A25" w14:textId="77777777" w:rsidR="002A402B" w:rsidRDefault="002A402B"/>
        </w:tc>
        <w:tc>
          <w:tcPr>
            <w:tcW w:w="1366" w:type="pct"/>
            <w:tcBorders>
              <w:top w:val="single" w:sz="12" w:space="0" w:color="7F7F7F" w:themeColor="text1" w:themeTint="80"/>
              <w:left w:val="single" w:sz="4" w:space="0" w:color="auto"/>
              <w:right w:val="single" w:sz="4" w:space="0" w:color="7F7F7F" w:themeColor="text1" w:themeTint="80"/>
            </w:tcBorders>
          </w:tcPr>
          <w:p w14:paraId="19171077" w14:textId="77777777" w:rsidR="002A402B" w:rsidRDefault="002A402B"/>
        </w:tc>
      </w:tr>
      <w:tr w:rsidR="002A402B" w14:paraId="744D2C36" w14:textId="77777777" w:rsidTr="002F215A">
        <w:tc>
          <w:tcPr>
            <w:tcW w:w="78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D6585B" w14:textId="77777777" w:rsidR="002A402B" w:rsidRDefault="002A402B" w:rsidP="00AF1412">
            <w:pPr>
              <w:pStyle w:val="Heading2"/>
            </w:pPr>
            <w:r>
              <w:t>Insurance Company</w:t>
            </w:r>
          </w:p>
        </w:tc>
        <w:tc>
          <w:tcPr>
            <w:tcW w:w="91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086D8E" w14:textId="77777777" w:rsidR="002A402B" w:rsidRDefault="002A402B" w:rsidP="00AF1412"/>
        </w:tc>
        <w:tc>
          <w:tcPr>
            <w:tcW w:w="37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5FB9E6" w14:textId="77777777" w:rsidR="002A402B" w:rsidRDefault="002A402B" w:rsidP="00AF1412">
            <w:pPr>
              <w:pStyle w:val="Heading2"/>
            </w:pPr>
            <w:r>
              <w:t>Contact</w:t>
            </w:r>
          </w:p>
        </w:tc>
        <w:tc>
          <w:tcPr>
            <w:tcW w:w="9" w:type="pct"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6B6B9A2C" w14:textId="77777777" w:rsidR="002A402B" w:rsidRDefault="002A402B" w:rsidP="00AF1412"/>
        </w:tc>
        <w:tc>
          <w:tcPr>
            <w:tcW w:w="955" w:type="pct"/>
            <w:tcBorders>
              <w:left w:val="single" w:sz="4" w:space="0" w:color="auto"/>
              <w:right w:val="single" w:sz="4" w:space="0" w:color="7F7F7F" w:themeColor="text1" w:themeTint="80"/>
            </w:tcBorders>
          </w:tcPr>
          <w:p w14:paraId="1A068039" w14:textId="77777777" w:rsidR="002A402B" w:rsidRDefault="002A402B" w:rsidP="00AF1412"/>
        </w:tc>
        <w:tc>
          <w:tcPr>
            <w:tcW w:w="9" w:type="pct"/>
            <w:tcBorders>
              <w:left w:val="single" w:sz="4" w:space="0" w:color="auto"/>
              <w:right w:val="single" w:sz="4" w:space="0" w:color="7F7F7F" w:themeColor="text1" w:themeTint="80"/>
            </w:tcBorders>
          </w:tcPr>
          <w:p w14:paraId="0671D677" w14:textId="77777777" w:rsidR="002A402B" w:rsidRDefault="002A402B" w:rsidP="00AF1412"/>
        </w:tc>
        <w:tc>
          <w:tcPr>
            <w:tcW w:w="586" w:type="pct"/>
            <w:tcBorders>
              <w:left w:val="single" w:sz="4" w:space="0" w:color="auto"/>
              <w:right w:val="single" w:sz="4" w:space="0" w:color="7F7F7F" w:themeColor="text1" w:themeTint="80"/>
            </w:tcBorders>
          </w:tcPr>
          <w:p w14:paraId="583D38D8" w14:textId="77777777" w:rsidR="002A402B" w:rsidRDefault="002A402B" w:rsidP="00AF1412">
            <w:r>
              <w:t>Email</w:t>
            </w:r>
          </w:p>
        </w:tc>
        <w:tc>
          <w:tcPr>
            <w:tcW w:w="1366" w:type="pct"/>
            <w:tcBorders>
              <w:left w:val="single" w:sz="4" w:space="0" w:color="auto"/>
              <w:right w:val="single" w:sz="4" w:space="0" w:color="7F7F7F" w:themeColor="text1" w:themeTint="80"/>
            </w:tcBorders>
          </w:tcPr>
          <w:p w14:paraId="3FBA975A" w14:textId="77777777" w:rsidR="002A402B" w:rsidRDefault="002A402B" w:rsidP="00AF1412"/>
        </w:tc>
      </w:tr>
    </w:tbl>
    <w:p w14:paraId="67C8DD63" w14:textId="77777777" w:rsidR="005108C2" w:rsidRDefault="004840CF">
      <w:pPr>
        <w:pStyle w:val="Heading1"/>
        <w:pBdr>
          <w:bottom w:val="single" w:sz="4" w:space="1" w:color="7F7F7F" w:themeColor="text1" w:themeTint="80"/>
        </w:pBdr>
      </w:pPr>
      <w:r>
        <w:t>Documents to submit</w:t>
      </w:r>
    </w:p>
    <w:p w14:paraId="1FE2162E" w14:textId="16210CBB" w:rsidR="004840CF" w:rsidRDefault="004840CF" w:rsidP="004840CF">
      <w:pPr>
        <w:ind w:left="432" w:hanging="360"/>
      </w:pPr>
      <w:r w:rsidRPr="004840CF">
        <w:rPr>
          <w:b/>
        </w:rPr>
        <w:t>Information Submittal Checklist</w:t>
      </w:r>
      <w:r>
        <w:t xml:space="preserve"> (Please attach the following and return together with this application to </w:t>
      </w:r>
      <w:r w:rsidR="00857E09">
        <w:t>olivia@widestreamcapital.com</w:t>
      </w:r>
      <w:r>
        <w:t>)</w:t>
      </w:r>
    </w:p>
    <w:p w14:paraId="367521C2" w14:textId="0550C9A4" w:rsidR="004840CF" w:rsidRDefault="00862EAC" w:rsidP="0092564A">
      <w:pPr>
        <w:ind w:left="432" w:hanging="360"/>
      </w:pPr>
      <w:sdt>
        <w:sdtPr>
          <w:id w:val="-172960170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840CF">
            <w:sym w:font="Wingdings" w:char="F0A8"/>
          </w:r>
        </w:sdtContent>
      </w:sdt>
      <w:r w:rsidR="004840CF">
        <w:t xml:space="preserve"> Insurance Certificate</w:t>
      </w:r>
      <w:r w:rsidR="004840CF">
        <w:tab/>
        <w:t xml:space="preserve"> </w:t>
      </w:r>
      <w:sdt>
        <w:sdtPr>
          <w:id w:val="-152862444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840CF">
            <w:sym w:font="Wingdings" w:char="F0A8"/>
          </w:r>
        </w:sdtContent>
      </w:sdt>
      <w:r w:rsidR="004840CF">
        <w:t xml:space="preserve"> W-9 Form </w:t>
      </w:r>
      <w:r w:rsidR="004840CF">
        <w:tab/>
        <w:t xml:space="preserve">     </w:t>
      </w:r>
      <w:sdt>
        <w:sdtPr>
          <w:id w:val="-19600246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840CF">
            <w:sym w:font="Wingdings" w:char="F0A8"/>
          </w:r>
        </w:sdtContent>
      </w:sdt>
      <w:r w:rsidR="004840CF">
        <w:t xml:space="preserve"> Articles of Incorporation          </w:t>
      </w:r>
      <w:sdt>
        <w:sdtPr>
          <w:id w:val="147903973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840CF">
            <w:sym w:font="Wingdings" w:char="F0A8"/>
          </w:r>
        </w:sdtContent>
      </w:sdt>
      <w:r w:rsidR="004840CF">
        <w:t xml:space="preserve"> Voided Check</w:t>
      </w:r>
      <w:r w:rsidR="004840CF">
        <w:tab/>
        <w:t xml:space="preserve"> </w:t>
      </w:r>
      <w:sdt>
        <w:sdtPr>
          <w:id w:val="-13706736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840CF">
            <w:sym w:font="Wingdings" w:char="F0A8"/>
          </w:r>
        </w:sdtContent>
      </w:sdt>
      <w:r w:rsidR="004840CF">
        <w:t xml:space="preserve"> Photo ID of each Owner/Officer</w:t>
      </w:r>
    </w:p>
    <w:p w14:paraId="469CD71C" w14:textId="77777777" w:rsidR="005108C2" w:rsidRDefault="00F539D4" w:rsidP="004840CF">
      <w:pPr>
        <w:ind w:left="0"/>
      </w:pPr>
      <w:r>
        <w:t xml:space="preserve">By submitting this application, </w:t>
      </w:r>
      <w:r w:rsidR="004840CF">
        <w:t>I he</w:t>
      </w:r>
      <w:r w:rsidR="008336E9">
        <w:t>r</w:t>
      </w:r>
      <w:r w:rsidR="004840CF">
        <w:t>e</w:t>
      </w:r>
      <w:r w:rsidR="008336E9">
        <w:t xml:space="preserve">by authorize the release of credit information and any other inquiry deemed necessary by </w:t>
      </w:r>
      <w:proofErr w:type="spellStart"/>
      <w:r w:rsidR="004840CF">
        <w:t>Widestream</w:t>
      </w:r>
      <w:proofErr w:type="spellEnd"/>
      <w:r w:rsidR="004840CF">
        <w:t xml:space="preserve"> </w:t>
      </w:r>
      <w:r w:rsidR="008336E9">
        <w:t>Capital Inc., for the purpose of business evaluation.</w:t>
      </w:r>
    </w:p>
    <w:p w14:paraId="09F51987" w14:textId="77777777" w:rsidR="005108C2" w:rsidRDefault="00F539D4">
      <w:pPr>
        <w:pStyle w:val="Heading1"/>
        <w:pBdr>
          <w:top w:val="single" w:sz="4" w:space="1" w:color="7F7F7F" w:themeColor="text1" w:themeTint="80"/>
        </w:pBdr>
      </w:pPr>
      <w:r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2242"/>
        <w:gridCol w:w="3151"/>
        <w:gridCol w:w="2253"/>
        <w:gridCol w:w="3144"/>
      </w:tblGrid>
      <w:tr w:rsidR="008336E9" w14:paraId="7D1A3B9F" w14:textId="77777777" w:rsidTr="00857E09">
        <w:trPr>
          <w:trHeight w:val="620"/>
        </w:trPr>
        <w:tc>
          <w:tcPr>
            <w:tcW w:w="1039" w:type="pct"/>
            <w:vAlign w:val="bottom"/>
          </w:tcPr>
          <w:p w14:paraId="1AE1070B" w14:textId="77777777" w:rsidR="005108C2" w:rsidRDefault="008336E9" w:rsidP="008336E9">
            <w:pPr>
              <w:pStyle w:val="Heading2"/>
              <w:ind w:left="0"/>
            </w:pPr>
            <w:r>
              <w:t>Owner/Officer (Handwritten Signature Only)</w:t>
            </w:r>
          </w:p>
        </w:tc>
        <w:tc>
          <w:tcPr>
            <w:tcW w:w="1460" w:type="pct"/>
          </w:tcPr>
          <w:p w14:paraId="45D7F0E9" w14:textId="7FC4BD6F" w:rsidR="005108C2" w:rsidRDefault="005108C2" w:rsidP="00857E09">
            <w:pPr>
              <w:tabs>
                <w:tab w:val="left" w:pos="2360"/>
              </w:tabs>
              <w:ind w:left="0"/>
            </w:pPr>
          </w:p>
        </w:tc>
        <w:tc>
          <w:tcPr>
            <w:tcW w:w="1044" w:type="pct"/>
            <w:vAlign w:val="bottom"/>
          </w:tcPr>
          <w:p w14:paraId="0841F22A" w14:textId="77777777" w:rsidR="005108C2" w:rsidRDefault="008336E9">
            <w:pPr>
              <w:pStyle w:val="Heading2"/>
            </w:pPr>
            <w:r>
              <w:t>Owner/Officer (Handwritten Signature Only)</w:t>
            </w:r>
          </w:p>
        </w:tc>
        <w:tc>
          <w:tcPr>
            <w:tcW w:w="1457" w:type="pct"/>
          </w:tcPr>
          <w:p w14:paraId="64F3EEBA" w14:textId="77777777" w:rsidR="005108C2" w:rsidRDefault="005108C2"/>
        </w:tc>
      </w:tr>
      <w:tr w:rsidR="008336E9" w14:paraId="5678490E" w14:textId="77777777" w:rsidTr="00857E09">
        <w:trPr>
          <w:trHeight w:val="386"/>
        </w:trPr>
        <w:tc>
          <w:tcPr>
            <w:tcW w:w="1039" w:type="pct"/>
          </w:tcPr>
          <w:p w14:paraId="726E2BBC" w14:textId="77777777" w:rsidR="005108C2" w:rsidRDefault="00F539D4">
            <w:pPr>
              <w:pStyle w:val="Heading2"/>
            </w:pPr>
            <w:r>
              <w:t>Name and Title</w:t>
            </w:r>
          </w:p>
        </w:tc>
        <w:tc>
          <w:tcPr>
            <w:tcW w:w="1460" w:type="pct"/>
          </w:tcPr>
          <w:p w14:paraId="0790B792" w14:textId="77777777" w:rsidR="005108C2" w:rsidRDefault="005108C2"/>
        </w:tc>
        <w:tc>
          <w:tcPr>
            <w:tcW w:w="1044" w:type="pct"/>
          </w:tcPr>
          <w:p w14:paraId="55DF21A5" w14:textId="77777777" w:rsidR="005108C2" w:rsidRDefault="00F539D4">
            <w:pPr>
              <w:pStyle w:val="Heading2"/>
            </w:pPr>
            <w:r>
              <w:t>Name and Title</w:t>
            </w:r>
          </w:p>
        </w:tc>
        <w:tc>
          <w:tcPr>
            <w:tcW w:w="1457" w:type="pct"/>
          </w:tcPr>
          <w:p w14:paraId="6C1AAD53" w14:textId="77777777" w:rsidR="005108C2" w:rsidRDefault="005108C2"/>
        </w:tc>
      </w:tr>
      <w:tr w:rsidR="008336E9" w14:paraId="1C787DFF" w14:textId="77777777" w:rsidTr="008336E9">
        <w:tc>
          <w:tcPr>
            <w:tcW w:w="1039" w:type="pct"/>
          </w:tcPr>
          <w:p w14:paraId="5F977A52" w14:textId="77777777" w:rsidR="005108C2" w:rsidRDefault="00F539D4">
            <w:pPr>
              <w:pStyle w:val="Heading2"/>
            </w:pPr>
            <w:r>
              <w:t>Date</w:t>
            </w:r>
            <w:bookmarkStart w:id="0" w:name="_GoBack"/>
            <w:bookmarkEnd w:id="0"/>
          </w:p>
        </w:tc>
        <w:tc>
          <w:tcPr>
            <w:tcW w:w="1460" w:type="pct"/>
          </w:tcPr>
          <w:p w14:paraId="513C8CA1" w14:textId="77777777" w:rsidR="005108C2" w:rsidRDefault="005108C2"/>
        </w:tc>
        <w:tc>
          <w:tcPr>
            <w:tcW w:w="1044" w:type="pct"/>
          </w:tcPr>
          <w:p w14:paraId="1AEBEB76" w14:textId="77777777" w:rsidR="005108C2" w:rsidRDefault="00F539D4">
            <w:pPr>
              <w:pStyle w:val="Heading2"/>
            </w:pPr>
            <w:r>
              <w:t>Date</w:t>
            </w:r>
          </w:p>
        </w:tc>
        <w:tc>
          <w:tcPr>
            <w:tcW w:w="1457" w:type="pct"/>
          </w:tcPr>
          <w:p w14:paraId="67B4C1B7" w14:textId="77777777" w:rsidR="005108C2" w:rsidRDefault="005108C2"/>
        </w:tc>
      </w:tr>
    </w:tbl>
    <w:p w14:paraId="5586646B" w14:textId="77777777" w:rsidR="005108C2" w:rsidRDefault="005108C2" w:rsidP="002F215A">
      <w:pPr>
        <w:ind w:left="0"/>
      </w:pPr>
    </w:p>
    <w:sectPr w:rsidR="005108C2" w:rsidSect="00857E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EFA63" w14:textId="77777777" w:rsidR="00862EAC" w:rsidRDefault="00862EAC">
      <w:pPr>
        <w:spacing w:before="0" w:after="0"/>
      </w:pPr>
      <w:r>
        <w:separator/>
      </w:r>
    </w:p>
  </w:endnote>
  <w:endnote w:type="continuationSeparator" w:id="0">
    <w:p w14:paraId="61B1CEDB" w14:textId="77777777" w:rsidR="00862EAC" w:rsidRDefault="00862E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2FB5A" w14:textId="77777777" w:rsidR="00157924" w:rsidRDefault="00157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BA26" w14:textId="77777777" w:rsidR="00157924" w:rsidRDefault="001579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C738" w14:textId="77777777" w:rsidR="00157924" w:rsidRDefault="0015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50F57" w14:textId="77777777" w:rsidR="00862EAC" w:rsidRDefault="00862EAC">
      <w:pPr>
        <w:spacing w:before="0" w:after="0"/>
      </w:pPr>
      <w:r>
        <w:separator/>
      </w:r>
    </w:p>
  </w:footnote>
  <w:footnote w:type="continuationSeparator" w:id="0">
    <w:p w14:paraId="05D123F8" w14:textId="77777777" w:rsidR="00862EAC" w:rsidRDefault="00862E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27386" w14:textId="77777777" w:rsidR="00157924" w:rsidRDefault="00157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5510" w14:textId="77777777" w:rsidR="004840CF" w:rsidRDefault="004840CF" w:rsidP="004840CF">
    <w:pPr>
      <w:rPr>
        <w:b/>
        <w:i/>
        <w:sz w:val="28"/>
        <w:szCs w:val="28"/>
      </w:rPr>
    </w:pPr>
    <w:r>
      <w:rPr>
        <w:b/>
        <w:i/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F0C29C" wp14:editId="17667D4B">
              <wp:simplePos x="0" y="0"/>
              <wp:positionH relativeFrom="column">
                <wp:posOffset>3593465</wp:posOffset>
              </wp:positionH>
              <wp:positionV relativeFrom="paragraph">
                <wp:posOffset>-109220</wp:posOffset>
              </wp:positionV>
              <wp:extent cx="3661410" cy="574040"/>
              <wp:effectExtent l="0" t="0" r="0" b="1016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1410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CA6F2" w14:textId="77777777" w:rsidR="004840CF" w:rsidRDefault="004840CF" w:rsidP="004840CF">
                          <w:pPr>
                            <w:rPr>
                              <w:i/>
                            </w:rPr>
                          </w:pPr>
                          <w:r>
                            <w:t xml:space="preserve">109 </w:t>
                          </w:r>
                          <w:proofErr w:type="spellStart"/>
                          <w:r>
                            <w:t>Ambersweet</w:t>
                          </w:r>
                          <w:proofErr w:type="spellEnd"/>
                          <w:r>
                            <w:t xml:space="preserve"> Way Suite #347, Davenport FL 33897</w:t>
                          </w:r>
                        </w:p>
                        <w:p w14:paraId="77FD68C1" w14:textId="18FAE97E" w:rsidR="004840CF" w:rsidRPr="00102967" w:rsidRDefault="00157924" w:rsidP="004840CF">
                          <w:pPr>
                            <w:rPr>
                              <w:i/>
                            </w:rPr>
                          </w:pPr>
                          <w:r>
                            <w:t>Phone: 407-378-5738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0C2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2.95pt;margin-top:-8.6pt;width:288.3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" filled="f" stroked="f">
              <v:textbox>
                <w:txbxContent>
                  <w:p w14:paraId="3CDCA6F2" w14:textId="77777777" w:rsidR="004840CF" w:rsidRDefault="004840CF" w:rsidP="004840CF">
                    <w:pPr>
                      <w:rPr>
                        <w:i/>
                      </w:rPr>
                    </w:pPr>
                    <w:r>
                      <w:t xml:space="preserve">109 </w:t>
                    </w:r>
                    <w:proofErr w:type="spellStart"/>
                    <w:r>
                      <w:t>Ambersweet</w:t>
                    </w:r>
                    <w:proofErr w:type="spellEnd"/>
                    <w:r>
                      <w:t xml:space="preserve"> Way Suite #347, Davenport FL 33897</w:t>
                    </w:r>
                  </w:p>
                  <w:p w14:paraId="77FD68C1" w14:textId="18FAE97E" w:rsidR="004840CF" w:rsidRPr="00102967" w:rsidRDefault="00157924" w:rsidP="004840CF">
                    <w:pPr>
                      <w:rPr>
                        <w:i/>
                      </w:rPr>
                    </w:pPr>
                    <w:r>
                      <w:t>Phone: 407-378-5738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i/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15693" wp14:editId="4CC3254F">
              <wp:simplePos x="0" y="0"/>
              <wp:positionH relativeFrom="column">
                <wp:posOffset>-174625</wp:posOffset>
              </wp:positionH>
              <wp:positionV relativeFrom="paragraph">
                <wp:posOffset>-111760</wp:posOffset>
              </wp:positionV>
              <wp:extent cx="2857500" cy="45974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5A18EF" w14:textId="77777777" w:rsidR="004840CF" w:rsidRPr="00FB57BB" w:rsidRDefault="004840CF" w:rsidP="004840CF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WIDESTREAM</w:t>
                          </w:r>
                          <w:r w:rsidRPr="00FB57BB">
                            <w:rPr>
                              <w:b/>
                              <w:sz w:val="32"/>
                              <w:szCs w:val="32"/>
                            </w:rPr>
                            <w:t xml:space="preserve"> CAPITAL INC</w:t>
                          </w:r>
                          <w:r w:rsidRPr="00FB57BB"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51E15693" id="Text Box 1" o:spid="_x0000_s1027" type="#_x0000_t202" style="position:absolute;left:0;text-align:left;margin-left:-13.75pt;margin-top:-8.75pt;width:225pt;height:3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" filled="f" stroked="f">
              <v:textbox>
                <w:txbxContent>
                  <w:p w14:paraId="135A18EF" w14:textId="77777777" w:rsidR="004840CF" w:rsidRPr="00FB57BB" w:rsidRDefault="004840CF" w:rsidP="004840CF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WIDESTREAM</w:t>
                    </w:r>
                    <w:r w:rsidRPr="00FB57BB">
                      <w:rPr>
                        <w:b/>
                        <w:sz w:val="32"/>
                        <w:szCs w:val="32"/>
                      </w:rPr>
                      <w:t xml:space="preserve"> CAPITAL INC</w:t>
                    </w:r>
                    <w:r w:rsidRPr="00FB57BB">
                      <w:rPr>
                        <w:b/>
                        <w:sz w:val="32"/>
                        <w:szCs w:val="32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9C61F14" w14:textId="77777777" w:rsidR="004840CF" w:rsidRDefault="004840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67500" w14:textId="77777777" w:rsidR="00157924" w:rsidRDefault="00157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32437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attachedTemplate r:id="rId1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E9"/>
    <w:rsid w:val="00157924"/>
    <w:rsid w:val="002A402B"/>
    <w:rsid w:val="002F215A"/>
    <w:rsid w:val="003C259F"/>
    <w:rsid w:val="003D3B7C"/>
    <w:rsid w:val="004840CF"/>
    <w:rsid w:val="005108C2"/>
    <w:rsid w:val="00704952"/>
    <w:rsid w:val="007F2AE9"/>
    <w:rsid w:val="008336E9"/>
    <w:rsid w:val="00857E09"/>
    <w:rsid w:val="00862EAC"/>
    <w:rsid w:val="0092564A"/>
    <w:rsid w:val="00A0561B"/>
    <w:rsid w:val="00BA6C7E"/>
    <w:rsid w:val="00C10712"/>
    <w:rsid w:val="00CA64B6"/>
    <w:rsid w:val="00E269DF"/>
    <w:rsid w:val="00EB2818"/>
    <w:rsid w:val="00F539D4"/>
    <w:rsid w:val="00FD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8F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840C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40C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40C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4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eleport/Library/Containers/com.microsoft.Word/Data/Library/Caches/1033/TM03973691/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871251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2012-12-10T03:14:00+00:00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1663456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TP103973690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59C5AF-DCE4-4646-9492-00896E76ABF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75653CE2-AF2E-4DEC-9312-E0D5BA35D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application.dotx</Template>
  <TotalTime>57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
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 User</cp:lastModifiedBy>
  <cp:revision>5</cp:revision>
  <cp:lastPrinted>2017-12-15T00:49:00Z</cp:lastPrinted>
  <dcterms:created xsi:type="dcterms:W3CDTF">2017-12-11T00:35:00Z</dcterms:created>
  <dcterms:modified xsi:type="dcterms:W3CDTF">2018-11-06T00:03:00Z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